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37" w:rsidRPr="003E5A70" w:rsidRDefault="00D356D5" w:rsidP="00B24437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es-419"/>
        </w:rPr>
      </w:pPr>
      <w:r w:rsidRPr="003E5A70">
        <w:rPr>
          <w:rFonts w:eastAsiaTheme="minorEastAsia"/>
          <w:b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9A129" wp14:editId="37C85FC9">
                <wp:simplePos x="0" y="0"/>
                <wp:positionH relativeFrom="column">
                  <wp:posOffset>-771525</wp:posOffset>
                </wp:positionH>
                <wp:positionV relativeFrom="paragraph">
                  <wp:posOffset>-447675</wp:posOffset>
                </wp:positionV>
                <wp:extent cx="3124200" cy="288607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4437" w:rsidRDefault="00B24437" w:rsidP="00B2443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B24437" w:rsidRPr="00B24437" w:rsidRDefault="00B24437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</w:rPr>
                              <w:t>UNIVERSITE DE YAOUNDE I</w:t>
                            </w:r>
                          </w:p>
                          <w:p w:rsidR="00B24437" w:rsidRPr="00B24437" w:rsidRDefault="00B24437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</w:rPr>
                              <w:t>*******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</w:p>
                          <w:p w:rsidR="00B24437" w:rsidRPr="00B24437" w:rsidRDefault="00B24437" w:rsidP="00B24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</w:rPr>
                              <w:t>Centre de Recherche et de Formation Doctorale en sciences Humaines et Educatives</w:t>
                            </w:r>
                          </w:p>
                          <w:p w:rsidR="00B24437" w:rsidRPr="00B24437" w:rsidRDefault="00B24437" w:rsidP="00B24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</w:rPr>
                              <w:t>********</w:t>
                            </w:r>
                          </w:p>
                          <w:p w:rsidR="00B24437" w:rsidRPr="00B24437" w:rsidRDefault="00B24437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</w:rPr>
                              <w:t>Unité de Recherche et de Formation Doctorale en Science Humaine</w:t>
                            </w:r>
                          </w:p>
                          <w:p w:rsidR="00B24437" w:rsidRPr="00B24437" w:rsidRDefault="00B24437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</w:rPr>
                              <w:t>********</w:t>
                            </w:r>
                          </w:p>
                          <w:p w:rsidR="00B24437" w:rsidRPr="00B24437" w:rsidRDefault="00D356D5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</w:rPr>
                              <w:t>Faculté Des Arts, Lettres Et Sciences Humaines</w:t>
                            </w:r>
                          </w:p>
                          <w:p w:rsidR="00B24437" w:rsidRPr="00B24437" w:rsidRDefault="00D356D5" w:rsidP="00B24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</w:rPr>
                              <w:t>********</w:t>
                            </w:r>
                          </w:p>
                          <w:p w:rsidR="00B24437" w:rsidRPr="00B24437" w:rsidRDefault="00D356D5" w:rsidP="00B24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</w:rPr>
                              <w:t>Département De 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é</w:t>
                            </w: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</w:rPr>
                              <w:t>ographie</w:t>
                            </w:r>
                          </w:p>
                          <w:p w:rsidR="00B24437" w:rsidRPr="00B24437" w:rsidRDefault="00B24437" w:rsidP="00B24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</w:rPr>
                              <w:t>********</w:t>
                            </w:r>
                          </w:p>
                          <w:p w:rsidR="00B24437" w:rsidRPr="00B24437" w:rsidRDefault="00B24437" w:rsidP="00B24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443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BP 755 Yaoundé</w:t>
                            </w:r>
                          </w:p>
                          <w:p w:rsidR="00B24437" w:rsidRPr="005F46D3" w:rsidRDefault="00B24437" w:rsidP="00B2443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99A129" id="Rectangle 6" o:spid="_x0000_s1026" style="position:absolute;left:0;text-align:left;margin-left:-60.75pt;margin-top:-35.25pt;width:246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" filled="f" stroked="f">
                <v:textbox>
                  <w:txbxContent>
                    <w:p w:rsidR="00B24437" w:rsidRDefault="00B24437" w:rsidP="00B2443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</w:rPr>
                      </w:pPr>
                    </w:p>
                    <w:p w:rsidR="00B24437" w:rsidRPr="00B24437" w:rsidRDefault="00B24437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4437">
                        <w:rPr>
                          <w:rFonts w:ascii="Times New Roman" w:hAnsi="Times New Roman" w:cs="Times New Roman"/>
                          <w:b/>
                        </w:rPr>
                        <w:t>UNIVERSITE DE YAOUNDE I</w:t>
                      </w:r>
                    </w:p>
                    <w:p w:rsidR="00B24437" w:rsidRPr="00B24437" w:rsidRDefault="00B24437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4437">
                        <w:rPr>
                          <w:rFonts w:ascii="Times New Roman" w:hAnsi="Times New Roman" w:cs="Times New Roman"/>
                          <w:b/>
                        </w:rPr>
                        <w:t>*******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</w:p>
                    <w:p w:rsidR="00B24437" w:rsidRPr="00B24437" w:rsidRDefault="00B24437" w:rsidP="00B24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4437">
                        <w:rPr>
                          <w:rFonts w:ascii="Times New Roman" w:hAnsi="Times New Roman" w:cs="Times New Roman"/>
                          <w:b/>
                        </w:rPr>
                        <w:t>Centre de Recherche et de Formation Doctorale en sciences Humaines et Educatives</w:t>
                      </w:r>
                    </w:p>
                    <w:p w:rsidR="00B24437" w:rsidRPr="00B24437" w:rsidRDefault="00B24437" w:rsidP="00B24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4437">
                        <w:rPr>
                          <w:rFonts w:ascii="Times New Roman" w:hAnsi="Times New Roman" w:cs="Times New Roman"/>
                          <w:b/>
                        </w:rPr>
                        <w:t>********</w:t>
                      </w:r>
                    </w:p>
                    <w:p w:rsidR="00B24437" w:rsidRPr="00B24437" w:rsidRDefault="00B24437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4437">
                        <w:rPr>
                          <w:rFonts w:ascii="Times New Roman" w:hAnsi="Times New Roman" w:cs="Times New Roman"/>
                          <w:b/>
                        </w:rPr>
                        <w:t>Unité de Recherche et de Formation Doctorale en Science Humaine</w:t>
                      </w:r>
                    </w:p>
                    <w:p w:rsidR="00B24437" w:rsidRPr="00B24437" w:rsidRDefault="00B24437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4437">
                        <w:rPr>
                          <w:rFonts w:ascii="Times New Roman" w:hAnsi="Times New Roman" w:cs="Times New Roman"/>
                          <w:b/>
                        </w:rPr>
                        <w:t>********</w:t>
                      </w:r>
                    </w:p>
                    <w:p w:rsidR="00B24437" w:rsidRPr="00B24437" w:rsidRDefault="00D356D5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4437">
                        <w:rPr>
                          <w:rFonts w:ascii="Times New Roman" w:hAnsi="Times New Roman" w:cs="Times New Roman"/>
                          <w:b/>
                        </w:rPr>
                        <w:t>Faculté Des Arts, Lettres Et Sciences Humaines</w:t>
                      </w:r>
                    </w:p>
                    <w:p w:rsidR="00B24437" w:rsidRPr="00B24437" w:rsidRDefault="00D356D5" w:rsidP="00B24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4437">
                        <w:rPr>
                          <w:rFonts w:ascii="Times New Roman" w:hAnsi="Times New Roman" w:cs="Times New Roman"/>
                          <w:b/>
                        </w:rPr>
                        <w:t>********</w:t>
                      </w:r>
                    </w:p>
                    <w:p w:rsidR="00B24437" w:rsidRPr="00B24437" w:rsidRDefault="00D356D5" w:rsidP="00B24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4437">
                        <w:rPr>
                          <w:rFonts w:ascii="Times New Roman" w:hAnsi="Times New Roman" w:cs="Times New Roman"/>
                          <w:b/>
                        </w:rPr>
                        <w:t>Département De G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é</w:t>
                      </w:r>
                      <w:r w:rsidRPr="00B24437">
                        <w:rPr>
                          <w:rFonts w:ascii="Times New Roman" w:hAnsi="Times New Roman" w:cs="Times New Roman"/>
                          <w:b/>
                        </w:rPr>
                        <w:t>ographie</w:t>
                      </w:r>
                    </w:p>
                    <w:p w:rsidR="00B24437" w:rsidRPr="00B24437" w:rsidRDefault="00B24437" w:rsidP="00B24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4437">
                        <w:rPr>
                          <w:rFonts w:ascii="Times New Roman" w:hAnsi="Times New Roman" w:cs="Times New Roman"/>
                          <w:b/>
                        </w:rPr>
                        <w:t>********</w:t>
                      </w:r>
                    </w:p>
                    <w:p w:rsidR="00B24437" w:rsidRPr="00B24437" w:rsidRDefault="00B24437" w:rsidP="00B24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4437">
                        <w:rPr>
                          <w:rFonts w:ascii="Times New Roman" w:hAnsi="Times New Roman" w:cs="Times New Roman"/>
                          <w:b/>
                          <w:bCs/>
                        </w:rPr>
                        <w:t>BP 755 Yaoundé</w:t>
                      </w:r>
                    </w:p>
                    <w:p w:rsidR="00B24437" w:rsidRPr="005F46D3" w:rsidRDefault="00B24437" w:rsidP="00B2443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4437" w:rsidRPr="003E5A70">
        <w:rPr>
          <w:rFonts w:ascii="Times New Roman" w:eastAsia="Calibri" w:hAnsi="Times New Roman" w:cs="Times New Roman"/>
          <w:b/>
          <w:noProof/>
          <w:color w:val="00000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F7D36" wp14:editId="76433643">
                <wp:simplePos x="0" y="0"/>
                <wp:positionH relativeFrom="column">
                  <wp:posOffset>3429000</wp:posOffset>
                </wp:positionH>
                <wp:positionV relativeFrom="paragraph">
                  <wp:posOffset>-438150</wp:posOffset>
                </wp:positionV>
                <wp:extent cx="2851785" cy="27432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4437" w:rsidRDefault="00B24437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24437" w:rsidRPr="00DA56DF" w:rsidRDefault="00B24437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UNIVERSITY OF YAOUNDE I</w:t>
                            </w:r>
                          </w:p>
                          <w:p w:rsidR="00B24437" w:rsidRPr="00DA56DF" w:rsidRDefault="00B24437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*******</w:t>
                            </w:r>
                            <w:r w:rsidR="00A76213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:rsidR="00B24437" w:rsidRPr="00DA56DF" w:rsidRDefault="00A76213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Center </w:t>
                            </w:r>
                            <w:r w:rsidR="00141D50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r w:rsidR="00D356D5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Research </w:t>
                            </w:r>
                            <w:r w:rsidR="00141D50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="00D356D5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Doctoral Training </w:t>
                            </w:r>
                            <w:r w:rsidR="00141D50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 w:rsidR="00D356D5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Human </w:t>
                            </w:r>
                            <w:r w:rsidR="00D356D5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Social </w:t>
                            </w:r>
                            <w:r w:rsidR="00141D50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="00D356D5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Educational Sciences</w:t>
                            </w:r>
                          </w:p>
                          <w:p w:rsidR="00B24437" w:rsidRPr="00DA56DF" w:rsidRDefault="00D356D5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********</w:t>
                            </w:r>
                          </w:p>
                          <w:p w:rsidR="00A76213" w:rsidRPr="00DA56DF" w:rsidRDefault="00DA56DF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Research </w:t>
                            </w:r>
                            <w:r w:rsidR="00D356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="00D356D5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nd </w:t>
                            </w: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Doctoral Training Unit </w:t>
                            </w:r>
                            <w:r w:rsidR="00141D50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 w:rsidR="00D356D5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Human </w:t>
                            </w:r>
                            <w:r w:rsidR="00D356D5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Sciences</w:t>
                            </w:r>
                          </w:p>
                          <w:p w:rsidR="00DA56DF" w:rsidRPr="00DA56DF" w:rsidRDefault="00D356D5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********</w:t>
                            </w:r>
                          </w:p>
                          <w:p w:rsidR="00B24437" w:rsidRPr="00DA56DF" w:rsidRDefault="00D356D5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Faculty </w:t>
                            </w:r>
                            <w:r w:rsidR="00141D50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Arts, Letters </w:t>
                            </w:r>
                            <w:r w:rsidR="00141D50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Social Sciences</w:t>
                            </w:r>
                          </w:p>
                          <w:p w:rsidR="00B24437" w:rsidRPr="00DA56DF" w:rsidRDefault="00D356D5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*******</w:t>
                            </w:r>
                          </w:p>
                          <w:p w:rsidR="00B24437" w:rsidRPr="00DA56DF" w:rsidRDefault="00D356D5" w:rsidP="00B24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Department </w:t>
                            </w:r>
                            <w:r w:rsidR="00141D50"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Geography</w:t>
                            </w:r>
                          </w:p>
                          <w:p w:rsidR="00B24437" w:rsidRPr="00DA56DF" w:rsidRDefault="00D356D5" w:rsidP="00B244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*******</w:t>
                            </w:r>
                          </w:p>
                          <w:p w:rsidR="00B24437" w:rsidRPr="00DA56DF" w:rsidRDefault="00DA56DF" w:rsidP="00B24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PO</w:t>
                            </w:r>
                            <w:r w:rsidR="00D356D5" w:rsidRPr="00DA56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r w:rsidR="00141D50" w:rsidRPr="00DA56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BOX:</w:t>
                            </w:r>
                            <w:r w:rsidR="00D356D5" w:rsidRPr="00DA56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755 </w:t>
                            </w:r>
                            <w:r w:rsidRPr="00DA56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Yaoundé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0F7D36" id="Rectangle 7" o:spid="_x0000_s1027" style="position:absolute;left:0;text-align:left;margin-left:270pt;margin-top:-34.5pt;width:224.5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" filled="f" stroked="f">
                <v:textbox>
                  <w:txbxContent>
                    <w:p w:rsidR="00B24437" w:rsidRDefault="00B24437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24437" w:rsidRPr="00DA56DF" w:rsidRDefault="00B24437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UNIVERSITY OF YAOUNDE I</w:t>
                      </w:r>
                    </w:p>
                    <w:p w:rsidR="00B24437" w:rsidRPr="00DA56DF" w:rsidRDefault="00B24437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*******</w:t>
                      </w:r>
                      <w:r w:rsidR="00A76213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:rsidR="00B24437" w:rsidRPr="00DA56DF" w:rsidRDefault="00A76213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Center </w:t>
                      </w:r>
                      <w:r w:rsidR="00141D50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for</w:t>
                      </w:r>
                      <w:r w:rsidR="00D356D5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Research </w:t>
                      </w:r>
                      <w:r w:rsidR="00141D50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="00D356D5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Doctoral Training </w:t>
                      </w:r>
                      <w:r w:rsidR="00141D50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in</w:t>
                      </w:r>
                      <w:r w:rsidR="00D356D5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Human </w:t>
                      </w:r>
                      <w:r w:rsidR="00D356D5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Social </w:t>
                      </w:r>
                      <w:r w:rsidR="00141D50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="00D356D5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Educational Sciences</w:t>
                      </w:r>
                    </w:p>
                    <w:p w:rsidR="00B24437" w:rsidRPr="00DA56DF" w:rsidRDefault="00D356D5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********</w:t>
                      </w:r>
                    </w:p>
                    <w:p w:rsidR="00A76213" w:rsidRPr="00DA56DF" w:rsidRDefault="00DA56DF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Research </w:t>
                      </w:r>
                      <w:r w:rsidR="00D356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a</w:t>
                      </w:r>
                      <w:r w:rsidR="00D356D5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nd </w:t>
                      </w: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Doctoral Training Unit </w:t>
                      </w:r>
                      <w:r w:rsidR="00141D50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in</w:t>
                      </w:r>
                      <w:r w:rsidR="00D356D5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Human </w:t>
                      </w:r>
                      <w:r w:rsidR="00D356D5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Sciences</w:t>
                      </w:r>
                    </w:p>
                    <w:p w:rsidR="00DA56DF" w:rsidRPr="00DA56DF" w:rsidRDefault="00D356D5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********</w:t>
                      </w:r>
                    </w:p>
                    <w:p w:rsidR="00B24437" w:rsidRPr="00DA56DF" w:rsidRDefault="00D356D5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Faculty </w:t>
                      </w:r>
                      <w:r w:rsidR="00141D50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of</w:t>
                      </w: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Arts, Letters </w:t>
                      </w:r>
                      <w:r w:rsidR="00141D50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Social Sciences</w:t>
                      </w:r>
                    </w:p>
                    <w:p w:rsidR="00B24437" w:rsidRPr="00DA56DF" w:rsidRDefault="00D356D5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*******</w:t>
                      </w:r>
                    </w:p>
                    <w:p w:rsidR="00B24437" w:rsidRPr="00DA56DF" w:rsidRDefault="00D356D5" w:rsidP="00B244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Department </w:t>
                      </w:r>
                      <w:r w:rsidR="00141D50"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of</w:t>
                      </w: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Geography</w:t>
                      </w:r>
                    </w:p>
                    <w:p w:rsidR="00B24437" w:rsidRPr="00DA56DF" w:rsidRDefault="00D356D5" w:rsidP="00B244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A56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*******</w:t>
                      </w:r>
                    </w:p>
                    <w:p w:rsidR="00B24437" w:rsidRPr="00DA56DF" w:rsidRDefault="00DA56DF" w:rsidP="00B24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A56D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PO</w:t>
                      </w:r>
                      <w:r w:rsidR="00D356D5" w:rsidRPr="00DA56D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r w:rsidR="00141D50" w:rsidRPr="00DA56D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BOX:</w:t>
                      </w:r>
                      <w:r w:rsidR="00D356D5" w:rsidRPr="00DA56D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755 </w:t>
                      </w:r>
                      <w:r w:rsidRPr="00DA56D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Yaoundé</w:t>
                      </w:r>
                    </w:p>
                  </w:txbxContent>
                </v:textbox>
              </v:rect>
            </w:pict>
          </mc:Fallback>
        </mc:AlternateContent>
      </w:r>
      <w:r w:rsidR="00B24437" w:rsidRPr="003E5A70"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en-US"/>
        </w:rPr>
        <w:drawing>
          <wp:inline distT="0" distB="0" distL="0" distR="0" wp14:anchorId="0B85AAA5" wp14:editId="21F02AA0">
            <wp:extent cx="1024255" cy="116776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437" w:rsidRPr="003E5A70" w:rsidRDefault="00B24437" w:rsidP="00B24437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s-419"/>
        </w:rPr>
      </w:pPr>
    </w:p>
    <w:p w:rsidR="00057B28" w:rsidRDefault="00057B28"/>
    <w:p w:rsidR="00DA56DF" w:rsidRDefault="00D356D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240665</wp:posOffset>
                </wp:positionV>
                <wp:extent cx="2028825" cy="3238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356D5" w:rsidRPr="00D356D5" w:rsidRDefault="00D356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Yaoundé, le </w:t>
                            </w:r>
                            <w:r w:rsidR="00141D50">
                              <w:rPr>
                                <w:rFonts w:ascii="Times New Roman" w:hAnsi="Times New Roman" w:cs="Times New Roman"/>
                              </w:rPr>
                              <w:t>13 septembre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303pt;margin-top:18.95pt;width:159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" fillcolor="white [3201]" strokecolor="white [3212]" strokeweight=".5pt">
                <v:textbox>
                  <w:txbxContent>
                    <w:p w:rsidR="00D356D5" w:rsidRPr="00D356D5" w:rsidRDefault="00D356D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Yaoundé, le </w:t>
                      </w:r>
                      <w:r w:rsidR="00141D50">
                        <w:rPr>
                          <w:rFonts w:ascii="Times New Roman" w:hAnsi="Times New Roman" w:cs="Times New Roman"/>
                        </w:rPr>
                        <w:t>13 septembre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:rsidR="00DA56DF" w:rsidRDefault="00DA56DF"/>
    <w:p w:rsidR="00DA56DF" w:rsidRDefault="00DA56DF"/>
    <w:p w:rsidR="00DA56DF" w:rsidRPr="00472B25" w:rsidRDefault="00DA56DF" w:rsidP="00D173C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B25">
        <w:rPr>
          <w:rFonts w:ascii="Times New Roman" w:hAnsi="Times New Roman" w:cs="Times New Roman"/>
          <w:b/>
          <w:bCs/>
          <w:sz w:val="24"/>
          <w:szCs w:val="24"/>
        </w:rPr>
        <w:t>Pr.</w:t>
      </w:r>
      <w:bookmarkStart w:id="0" w:name="_Hlk145421784"/>
      <w:r w:rsidR="0092400A">
        <w:rPr>
          <w:rFonts w:ascii="Times New Roman" w:hAnsi="Times New Roman" w:cs="Times New Roman"/>
          <w:b/>
          <w:bCs/>
          <w:sz w:val="24"/>
          <w:szCs w:val="24"/>
        </w:rPr>
        <w:t xml:space="preserve"> CLEMENT ANGUH</w:t>
      </w:r>
      <w:r w:rsidRPr="00472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00A">
        <w:rPr>
          <w:rFonts w:ascii="Times New Roman" w:hAnsi="Times New Roman" w:cs="Times New Roman"/>
          <w:b/>
          <w:bCs/>
          <w:sz w:val="24"/>
          <w:szCs w:val="24"/>
        </w:rPr>
        <w:t>NKWEMOH</w:t>
      </w:r>
      <w:bookmarkEnd w:id="0"/>
    </w:p>
    <w:p w:rsidR="00DA56DF" w:rsidRPr="00141D50" w:rsidRDefault="00DA56DF" w:rsidP="00D173C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D50">
        <w:rPr>
          <w:rFonts w:ascii="Times New Roman" w:hAnsi="Times New Roman" w:cs="Times New Roman"/>
          <w:b/>
          <w:bCs/>
          <w:sz w:val="24"/>
          <w:szCs w:val="24"/>
        </w:rPr>
        <w:t>Au</w:t>
      </w:r>
    </w:p>
    <w:p w:rsidR="00DA56DF" w:rsidRPr="00472B25" w:rsidRDefault="00DA56DF" w:rsidP="00D173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B25">
        <w:rPr>
          <w:rFonts w:ascii="Times New Roman" w:hAnsi="Times New Roman" w:cs="Times New Roman"/>
          <w:b/>
          <w:bCs/>
          <w:sz w:val="24"/>
          <w:szCs w:val="24"/>
        </w:rPr>
        <w:t>Coordonnateur du CFRD en science Humaines, Sociales et Educatives</w:t>
      </w:r>
    </w:p>
    <w:p w:rsidR="00C701FA" w:rsidRDefault="00C701FA" w:rsidP="00D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25">
        <w:rPr>
          <w:rFonts w:ascii="Times New Roman" w:hAnsi="Times New Roman" w:cs="Times New Roman"/>
          <w:b/>
          <w:bCs/>
          <w:sz w:val="24"/>
          <w:szCs w:val="24"/>
          <w:u w:val="single"/>
        </w:rPr>
        <w:t>Objet </w:t>
      </w:r>
      <w:r>
        <w:rPr>
          <w:rFonts w:ascii="Times New Roman" w:hAnsi="Times New Roman" w:cs="Times New Roman"/>
          <w:sz w:val="24"/>
          <w:szCs w:val="24"/>
        </w:rPr>
        <w:t xml:space="preserve">: Lettre de recommandation pour la sélection en </w:t>
      </w:r>
      <w:r w:rsidRPr="00472B25">
        <w:rPr>
          <w:rFonts w:ascii="Times New Roman" w:hAnsi="Times New Roman" w:cs="Times New Roman"/>
          <w:b/>
          <w:bCs/>
          <w:sz w:val="24"/>
          <w:szCs w:val="24"/>
        </w:rPr>
        <w:t>Master 2</w:t>
      </w:r>
      <w:r>
        <w:rPr>
          <w:rFonts w:ascii="Times New Roman" w:hAnsi="Times New Roman" w:cs="Times New Roman"/>
          <w:sz w:val="24"/>
          <w:szCs w:val="24"/>
        </w:rPr>
        <w:t xml:space="preserve"> au </w:t>
      </w:r>
      <w:r w:rsidRPr="00472B25">
        <w:rPr>
          <w:rFonts w:ascii="Times New Roman" w:hAnsi="Times New Roman" w:cs="Times New Roman"/>
          <w:b/>
          <w:bCs/>
          <w:sz w:val="24"/>
          <w:szCs w:val="24"/>
        </w:rPr>
        <w:t>département de géographie</w:t>
      </w:r>
      <w:r w:rsidR="00472B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01FA" w:rsidRDefault="00C701FA" w:rsidP="00D173C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 soussigne </w:t>
      </w:r>
      <w:r w:rsidRPr="00472B25">
        <w:rPr>
          <w:rFonts w:ascii="Times New Roman" w:hAnsi="Times New Roman" w:cs="Times New Roman"/>
          <w:b/>
          <w:bCs/>
          <w:sz w:val="24"/>
          <w:szCs w:val="24"/>
        </w:rPr>
        <w:t>Pr.</w:t>
      </w:r>
      <w:r w:rsidR="0092400A" w:rsidRPr="009240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00A">
        <w:rPr>
          <w:rFonts w:ascii="Times New Roman" w:hAnsi="Times New Roman" w:cs="Times New Roman"/>
          <w:b/>
          <w:bCs/>
          <w:sz w:val="24"/>
          <w:szCs w:val="24"/>
        </w:rPr>
        <w:t>CLEMENT ANGUH</w:t>
      </w:r>
      <w:r w:rsidR="0092400A" w:rsidRPr="00472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00A">
        <w:rPr>
          <w:rFonts w:ascii="Times New Roman" w:hAnsi="Times New Roman" w:cs="Times New Roman"/>
          <w:b/>
          <w:bCs/>
          <w:sz w:val="24"/>
          <w:szCs w:val="24"/>
        </w:rPr>
        <w:t>NKWEMOH</w:t>
      </w:r>
      <w:r>
        <w:rPr>
          <w:rFonts w:ascii="Times New Roman" w:hAnsi="Times New Roman" w:cs="Times New Roman"/>
          <w:sz w:val="24"/>
          <w:szCs w:val="24"/>
        </w:rPr>
        <w:t xml:space="preserve">, enseignant chercheur au département de géographie, </w:t>
      </w:r>
      <w:r w:rsidR="008355FE">
        <w:rPr>
          <w:rFonts w:ascii="Times New Roman" w:hAnsi="Times New Roman" w:cs="Times New Roman"/>
          <w:sz w:val="24"/>
          <w:szCs w:val="24"/>
        </w:rPr>
        <w:t xml:space="preserve">recommande </w:t>
      </w:r>
      <w:r w:rsidR="00B407BA">
        <w:rPr>
          <w:rFonts w:ascii="Times New Roman" w:hAnsi="Times New Roman" w:cs="Times New Roman"/>
          <w:sz w:val="24"/>
          <w:szCs w:val="24"/>
        </w:rPr>
        <w:t xml:space="preserve">la candidature de </w:t>
      </w:r>
      <w:bookmarkStart w:id="1" w:name="_Hlk145423163"/>
      <w:r w:rsidR="0061269C">
        <w:rPr>
          <w:rFonts w:ascii="Times New Roman" w:hAnsi="Times New Roman" w:cs="Times New Roman"/>
          <w:b/>
          <w:sz w:val="24"/>
          <w:szCs w:val="24"/>
        </w:rPr>
        <w:t>XXXX</w:t>
      </w:r>
      <w:r w:rsidR="00B407B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407BA">
        <w:rPr>
          <w:rFonts w:ascii="Times New Roman" w:hAnsi="Times New Roman" w:cs="Times New Roman"/>
          <w:sz w:val="24"/>
          <w:szCs w:val="24"/>
        </w:rPr>
        <w:t xml:space="preserve">pour une place en </w:t>
      </w:r>
      <w:r w:rsidR="00B407BA" w:rsidRPr="00472B25">
        <w:rPr>
          <w:rFonts w:ascii="Times New Roman" w:hAnsi="Times New Roman" w:cs="Times New Roman"/>
          <w:b/>
          <w:bCs/>
          <w:sz w:val="24"/>
          <w:szCs w:val="24"/>
        </w:rPr>
        <w:t>Master 2</w:t>
      </w:r>
      <w:r w:rsidR="00B407BA">
        <w:rPr>
          <w:rFonts w:ascii="Times New Roman" w:hAnsi="Times New Roman" w:cs="Times New Roman"/>
          <w:sz w:val="24"/>
          <w:szCs w:val="24"/>
        </w:rPr>
        <w:t xml:space="preserve"> du </w:t>
      </w:r>
      <w:r w:rsidR="00B407BA" w:rsidRPr="00472B25">
        <w:rPr>
          <w:rFonts w:ascii="Times New Roman" w:hAnsi="Times New Roman" w:cs="Times New Roman"/>
          <w:b/>
          <w:bCs/>
          <w:sz w:val="24"/>
          <w:szCs w:val="24"/>
        </w:rPr>
        <w:t>département de géographie</w:t>
      </w:r>
      <w:r w:rsidR="00472B25">
        <w:rPr>
          <w:rFonts w:ascii="Times New Roman" w:hAnsi="Times New Roman" w:cs="Times New Roman"/>
          <w:sz w:val="24"/>
          <w:szCs w:val="24"/>
        </w:rPr>
        <w:t>,</w:t>
      </w:r>
      <w:r w:rsidR="00B407BA">
        <w:rPr>
          <w:rFonts w:ascii="Times New Roman" w:hAnsi="Times New Roman" w:cs="Times New Roman"/>
          <w:sz w:val="24"/>
          <w:szCs w:val="24"/>
        </w:rPr>
        <w:t xml:space="preserve"> monsieur </w:t>
      </w:r>
      <w:bookmarkStart w:id="2" w:name="_Hlk145422303"/>
      <w:r w:rsidR="0061269C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="00B407B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B407BA">
        <w:rPr>
          <w:rFonts w:ascii="Times New Roman" w:hAnsi="Times New Roman" w:cs="Times New Roman"/>
          <w:sz w:val="24"/>
          <w:szCs w:val="24"/>
        </w:rPr>
        <w:t xml:space="preserve">est titulaire d’une licence en </w:t>
      </w:r>
      <w:r w:rsidR="00247C4F">
        <w:rPr>
          <w:rFonts w:ascii="Times New Roman" w:hAnsi="Times New Roman" w:cs="Times New Roman"/>
          <w:sz w:val="24"/>
          <w:szCs w:val="24"/>
        </w:rPr>
        <w:t xml:space="preserve">académique en Géographie physique obtenue en 2022 à l’Université de Yaoundé I. Il est également détenteur d’un </w:t>
      </w:r>
      <w:r w:rsidR="00247C4F" w:rsidRPr="00472B25">
        <w:rPr>
          <w:rFonts w:ascii="Times New Roman" w:hAnsi="Times New Roman" w:cs="Times New Roman"/>
          <w:b/>
          <w:bCs/>
          <w:sz w:val="24"/>
          <w:szCs w:val="24"/>
        </w:rPr>
        <w:t>Master I</w:t>
      </w:r>
      <w:r w:rsidR="00247C4F">
        <w:rPr>
          <w:rFonts w:ascii="Times New Roman" w:hAnsi="Times New Roman" w:cs="Times New Roman"/>
          <w:sz w:val="24"/>
          <w:szCs w:val="24"/>
        </w:rPr>
        <w:t xml:space="preserve"> en Dynamique de l’environnement et risques, obtenue en 2023 à l’Université de Yaoundé I, ce profil justifie aisément sa motivation de pouvoir acquérir des compétences sur les questions liées à l’environnement et aux risques qui lui permettron</w:t>
      </w:r>
      <w:r w:rsidR="00D173CD">
        <w:rPr>
          <w:rFonts w:ascii="Times New Roman" w:hAnsi="Times New Roman" w:cs="Times New Roman"/>
          <w:sz w:val="24"/>
          <w:szCs w:val="24"/>
        </w:rPr>
        <w:t>t</w:t>
      </w:r>
      <w:r w:rsidR="00247C4F">
        <w:rPr>
          <w:rFonts w:ascii="Times New Roman" w:hAnsi="Times New Roman" w:cs="Times New Roman"/>
          <w:sz w:val="24"/>
          <w:szCs w:val="24"/>
        </w:rPr>
        <w:t xml:space="preserve"> de contribuer </w:t>
      </w:r>
      <w:r w:rsidR="007F7BAA">
        <w:rPr>
          <w:rFonts w:ascii="Times New Roman" w:hAnsi="Times New Roman" w:cs="Times New Roman"/>
          <w:sz w:val="24"/>
          <w:szCs w:val="24"/>
        </w:rPr>
        <w:t>à la pré</w:t>
      </w:r>
      <w:r w:rsidR="00D66D4B">
        <w:rPr>
          <w:rFonts w:ascii="Times New Roman" w:hAnsi="Times New Roman" w:cs="Times New Roman"/>
          <w:sz w:val="24"/>
          <w:szCs w:val="24"/>
        </w:rPr>
        <w:t>vention, à la gestion et l’adaptation de nos vies aux problèmes environnementaux pour le bien-être des populations et le développement.</w:t>
      </w:r>
    </w:p>
    <w:p w:rsidR="00D66D4B" w:rsidRDefault="00D66D4B" w:rsidP="00D173CD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</w:t>
      </w:r>
      <w:r w:rsidR="0061269C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="0078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 un étudiant studieux et engagé, caractérisé par une volonté affichée et tenace.</w:t>
      </w:r>
    </w:p>
    <w:p w:rsidR="00D66D4B" w:rsidRDefault="00D173CD" w:rsidP="00D173CD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749935</wp:posOffset>
                </wp:positionV>
                <wp:extent cx="2847975" cy="12096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173CD" w:rsidRPr="00D173CD" w:rsidRDefault="00D173CD" w:rsidP="00D173C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3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Pr. </w:t>
                            </w:r>
                            <w:r w:rsidR="009240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CLEMENT ANGUH</w:t>
                            </w:r>
                            <w:r w:rsidR="0092400A" w:rsidRPr="00472B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40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NKWEMOH</w:t>
                            </w:r>
                          </w:p>
                          <w:p w:rsidR="00D173CD" w:rsidRPr="00D173CD" w:rsidRDefault="00D173CD" w:rsidP="00D173C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3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Université de yaoundé1</w:t>
                            </w:r>
                          </w:p>
                          <w:p w:rsidR="00D173CD" w:rsidRPr="00D173CD" w:rsidRDefault="00D173CD" w:rsidP="00D173C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3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Département de géographie</w:t>
                            </w:r>
                          </w:p>
                          <w:p w:rsidR="00D173CD" w:rsidRDefault="00D17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Zone de texte 2" o:spid="_x0000_s1029" type="#_x0000_t202" style="position:absolute;left:0;text-align:left;margin-left:-16.5pt;margin-top:59.05pt;width:224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" fillcolor="white [3201]" strokecolor="white [3212]" strokeweight=".5pt">
                <v:textbox>
                  <w:txbxContent>
                    <w:p w:rsidR="00D173CD" w:rsidRPr="00D173CD" w:rsidRDefault="00D173CD" w:rsidP="00D173C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173C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Pr. </w:t>
                      </w:r>
                      <w:r w:rsidR="0092400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CLEMENT ANGUH</w:t>
                      </w:r>
                      <w:r w:rsidR="0092400A" w:rsidRPr="00472B2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2400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NKWEMOH</w:t>
                      </w:r>
                    </w:p>
                    <w:p w:rsidR="00D173CD" w:rsidRPr="00D173CD" w:rsidRDefault="00D173CD" w:rsidP="00D173C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173C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Université de yaoundé1</w:t>
                      </w:r>
                    </w:p>
                    <w:p w:rsidR="00D173CD" w:rsidRPr="00D173CD" w:rsidRDefault="00D173CD" w:rsidP="00D173C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173C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Département de géographie</w:t>
                      </w:r>
                    </w:p>
                    <w:p w:rsidR="00D173CD" w:rsidRDefault="00D173CD"/>
                  </w:txbxContent>
                </v:textbox>
              </v:shape>
            </w:pict>
          </mc:Fallback>
        </mc:AlternateContent>
      </w:r>
      <w:r w:rsidR="00D66D4B">
        <w:rPr>
          <w:rFonts w:ascii="Times New Roman" w:hAnsi="Times New Roman" w:cs="Times New Roman"/>
          <w:sz w:val="24"/>
          <w:szCs w:val="24"/>
        </w:rPr>
        <w:t xml:space="preserve">Fort de tout ce qui précède, je recommande sans réserve sa candidature pour une sélection en </w:t>
      </w:r>
      <w:r w:rsidR="00D66D4B" w:rsidRPr="00D173CD">
        <w:rPr>
          <w:rFonts w:ascii="Times New Roman" w:hAnsi="Times New Roman" w:cs="Times New Roman"/>
          <w:b/>
          <w:bCs/>
          <w:sz w:val="24"/>
          <w:szCs w:val="24"/>
        </w:rPr>
        <w:t>Master 2</w:t>
      </w:r>
      <w:r w:rsidR="00D66D4B">
        <w:rPr>
          <w:rFonts w:ascii="Times New Roman" w:hAnsi="Times New Roman" w:cs="Times New Roman"/>
          <w:sz w:val="24"/>
          <w:szCs w:val="24"/>
        </w:rPr>
        <w:t xml:space="preserve"> au </w:t>
      </w:r>
      <w:bookmarkStart w:id="3" w:name="_GoBack"/>
      <w:bookmarkEnd w:id="3"/>
      <w:r w:rsidR="00D66D4B">
        <w:rPr>
          <w:rFonts w:ascii="Times New Roman" w:hAnsi="Times New Roman" w:cs="Times New Roman"/>
          <w:sz w:val="24"/>
          <w:szCs w:val="24"/>
        </w:rPr>
        <w:t>Département de géographie de l’Université de Yaoundé I.</w:t>
      </w:r>
    </w:p>
    <w:sectPr w:rsidR="00D66D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37"/>
    <w:rsid w:val="00057B28"/>
    <w:rsid w:val="00141D50"/>
    <w:rsid w:val="00247C4F"/>
    <w:rsid w:val="00472B25"/>
    <w:rsid w:val="005C351E"/>
    <w:rsid w:val="0061269C"/>
    <w:rsid w:val="00782736"/>
    <w:rsid w:val="007F7BAA"/>
    <w:rsid w:val="008355FE"/>
    <w:rsid w:val="009102F9"/>
    <w:rsid w:val="0092400A"/>
    <w:rsid w:val="00A76213"/>
    <w:rsid w:val="00B24437"/>
    <w:rsid w:val="00B407BA"/>
    <w:rsid w:val="00C701FA"/>
    <w:rsid w:val="00D173CD"/>
    <w:rsid w:val="00D356D5"/>
    <w:rsid w:val="00D66D4B"/>
    <w:rsid w:val="00DA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F612"/>
  <w15:docId w15:val="{B2B04BFA-E492-4180-AAE2-998F95C9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437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1108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2</dc:creator>
  <cp:keywords/>
  <dc:description/>
  <cp:lastModifiedBy>Belamo ulrich</cp:lastModifiedBy>
  <cp:revision>10</cp:revision>
  <cp:lastPrinted>2023-09-12T13:00:00Z</cp:lastPrinted>
  <dcterms:created xsi:type="dcterms:W3CDTF">2023-09-07T08:18:00Z</dcterms:created>
  <dcterms:modified xsi:type="dcterms:W3CDTF">2023-09-21T11:20:00Z</dcterms:modified>
</cp:coreProperties>
</file>